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836C2" w14:textId="418A3140" w:rsidR="007A6C83" w:rsidRPr="00F16385" w:rsidRDefault="00940AAD" w:rsidP="00F163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16385">
        <w:rPr>
          <w:rFonts w:ascii="Arial" w:hAnsi="Arial" w:cs="Arial"/>
          <w:bCs/>
          <w:sz w:val="20"/>
          <w:szCs w:val="20"/>
        </w:rPr>
        <w:t>(</w:t>
      </w:r>
      <w:r w:rsidR="007A6C83" w:rsidRPr="00F16385">
        <w:rPr>
          <w:rFonts w:ascii="Arial" w:hAnsi="Arial" w:cs="Arial"/>
          <w:bCs/>
          <w:sz w:val="20"/>
          <w:szCs w:val="20"/>
        </w:rPr>
        <w:t>Add in your full name here)</w:t>
      </w:r>
    </w:p>
    <w:p w14:paraId="5E68C330" w14:textId="77777777" w:rsidR="00ED546D" w:rsidRDefault="007A6C83" w:rsidP="00F163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16385">
        <w:rPr>
          <w:rFonts w:ascii="Arial" w:hAnsi="Arial" w:cs="Arial"/>
          <w:sz w:val="20"/>
          <w:szCs w:val="20"/>
        </w:rPr>
        <w:t xml:space="preserve">Address: (add in your current postal address and postcode here) </w:t>
      </w:r>
    </w:p>
    <w:p w14:paraId="512975EF" w14:textId="443FCB58" w:rsidR="007A6C83" w:rsidRPr="00F16385" w:rsidRDefault="007A6C83" w:rsidP="00F163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16385">
        <w:rPr>
          <w:rFonts w:ascii="Arial" w:hAnsi="Arial" w:cs="Arial"/>
          <w:sz w:val="20"/>
          <w:szCs w:val="20"/>
        </w:rPr>
        <w:t>Telephone: (include your mobile number you can be contacted on)</w:t>
      </w:r>
    </w:p>
    <w:p w14:paraId="3E9E3A46" w14:textId="77777777" w:rsidR="00B860B2" w:rsidRPr="00F16385" w:rsidRDefault="007A6C83" w:rsidP="00F163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16385">
        <w:rPr>
          <w:rFonts w:ascii="Arial" w:hAnsi="Arial" w:cs="Arial"/>
          <w:sz w:val="20"/>
          <w:szCs w:val="20"/>
        </w:rPr>
        <w:t>Email: (add in your contact email address)</w:t>
      </w:r>
    </w:p>
    <w:p w14:paraId="572E7136" w14:textId="77777777" w:rsidR="007A6C83" w:rsidRPr="00F16385" w:rsidRDefault="007A6C83" w:rsidP="00F163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828D"/>
          <w:sz w:val="20"/>
          <w:szCs w:val="20"/>
        </w:rPr>
      </w:pPr>
    </w:p>
    <w:p w14:paraId="2BBA0008" w14:textId="77777777" w:rsidR="00B860B2" w:rsidRPr="00F16385" w:rsidRDefault="007A6C83" w:rsidP="00F16385">
      <w:pPr>
        <w:pStyle w:val="Heading2HG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F16385">
        <w:rPr>
          <w:rFonts w:ascii="Arial" w:hAnsi="Arial" w:cs="Arial"/>
          <w:sz w:val="20"/>
          <w:szCs w:val="20"/>
        </w:rPr>
        <w:t>Profile</w:t>
      </w:r>
    </w:p>
    <w:p w14:paraId="199FFD76" w14:textId="77777777" w:rsidR="007A6C83" w:rsidRPr="00C01EDD" w:rsidRDefault="007A6C83" w:rsidP="00F16385">
      <w:pPr>
        <w:rPr>
          <w:rFonts w:ascii="Arial" w:hAnsi="Arial" w:cs="Arial"/>
          <w:i/>
          <w:iCs/>
          <w:kern w:val="2"/>
          <w:sz w:val="20"/>
          <w:szCs w:val="20"/>
        </w:rPr>
      </w:pPr>
    </w:p>
    <w:p w14:paraId="29CB6771" w14:textId="5C36AE1D" w:rsidR="00B860B2" w:rsidRDefault="007A6C83" w:rsidP="00F16385">
      <w:pPr>
        <w:pStyle w:val="BodyText1"/>
        <w:rPr>
          <w:rFonts w:ascii="Arial" w:hAnsi="Arial"/>
          <w:szCs w:val="20"/>
        </w:rPr>
      </w:pPr>
      <w:r w:rsidRPr="00C01EDD">
        <w:rPr>
          <w:rFonts w:ascii="Arial" w:hAnsi="Arial"/>
          <w:i/>
          <w:iCs/>
          <w:szCs w:val="20"/>
        </w:rPr>
        <w:t xml:space="preserve">This is the section which is going to grab </w:t>
      </w:r>
      <w:r w:rsidR="00624730" w:rsidRPr="00C01EDD">
        <w:rPr>
          <w:rFonts w:ascii="Arial" w:hAnsi="Arial"/>
          <w:i/>
          <w:iCs/>
          <w:szCs w:val="20"/>
        </w:rPr>
        <w:t xml:space="preserve">our </w:t>
      </w:r>
      <w:proofErr w:type="gramStart"/>
      <w:r w:rsidRPr="00C01EDD">
        <w:rPr>
          <w:rFonts w:ascii="Arial" w:hAnsi="Arial"/>
          <w:i/>
          <w:iCs/>
          <w:szCs w:val="20"/>
        </w:rPr>
        <w:t>attention</w:t>
      </w:r>
      <w:r w:rsidR="00C01EDD">
        <w:rPr>
          <w:rFonts w:ascii="Arial" w:hAnsi="Arial"/>
          <w:i/>
          <w:iCs/>
          <w:szCs w:val="20"/>
        </w:rPr>
        <w:t>.</w:t>
      </w:r>
      <w:r w:rsidR="00940AAD" w:rsidRPr="00C01EDD">
        <w:rPr>
          <w:rFonts w:ascii="Arial" w:hAnsi="Arial"/>
          <w:i/>
          <w:iCs/>
          <w:szCs w:val="20"/>
        </w:rPr>
        <w:t>.</w:t>
      </w:r>
      <w:proofErr w:type="gramEnd"/>
      <w:r w:rsidR="00940AAD" w:rsidRPr="00C01EDD">
        <w:rPr>
          <w:rFonts w:ascii="Arial" w:hAnsi="Arial"/>
          <w:i/>
          <w:iCs/>
          <w:szCs w:val="20"/>
        </w:rPr>
        <w:t xml:space="preserve"> </w:t>
      </w:r>
      <w:r w:rsidRPr="00C01EDD">
        <w:rPr>
          <w:rFonts w:ascii="Arial" w:hAnsi="Arial"/>
          <w:i/>
          <w:iCs/>
          <w:szCs w:val="20"/>
        </w:rPr>
        <w:t xml:space="preserve">Write a short and snappy statement, </w:t>
      </w:r>
      <w:r w:rsidR="00624730" w:rsidRPr="00C01EDD">
        <w:rPr>
          <w:rFonts w:ascii="Arial" w:hAnsi="Arial"/>
          <w:i/>
          <w:iCs/>
          <w:szCs w:val="20"/>
        </w:rPr>
        <w:t xml:space="preserve">showing us </w:t>
      </w:r>
      <w:r w:rsidRPr="00C01EDD">
        <w:rPr>
          <w:rFonts w:ascii="Arial" w:hAnsi="Arial"/>
          <w:i/>
          <w:iCs/>
          <w:szCs w:val="20"/>
        </w:rPr>
        <w:t>your experience and transferable skills</w:t>
      </w:r>
      <w:r w:rsidR="00C01EDD">
        <w:rPr>
          <w:rFonts w:ascii="Arial" w:hAnsi="Arial"/>
          <w:i/>
          <w:iCs/>
          <w:szCs w:val="20"/>
        </w:rPr>
        <w:t xml:space="preserve"> </w:t>
      </w:r>
      <w:proofErr w:type="gramStart"/>
      <w:r w:rsidR="00C01EDD">
        <w:rPr>
          <w:rFonts w:ascii="Arial" w:hAnsi="Arial"/>
          <w:i/>
          <w:iCs/>
          <w:szCs w:val="20"/>
        </w:rPr>
        <w:t>and  how</w:t>
      </w:r>
      <w:proofErr w:type="gramEnd"/>
      <w:r w:rsidR="00C01EDD">
        <w:rPr>
          <w:rFonts w:ascii="Arial" w:hAnsi="Arial"/>
          <w:i/>
          <w:iCs/>
          <w:szCs w:val="20"/>
        </w:rPr>
        <w:t xml:space="preserve"> it aligns to the role</w:t>
      </w:r>
      <w:r w:rsidRPr="00C01EDD">
        <w:rPr>
          <w:rFonts w:ascii="Arial" w:hAnsi="Arial"/>
          <w:i/>
          <w:iCs/>
          <w:szCs w:val="20"/>
        </w:rPr>
        <w:t>. Focus on what skills and expertise you have gained throughout your previous jobs and what you enjoy doing</w:t>
      </w:r>
      <w:r w:rsidRPr="00F16385">
        <w:rPr>
          <w:rFonts w:ascii="Arial" w:hAnsi="Arial"/>
          <w:szCs w:val="20"/>
        </w:rPr>
        <w:t>.</w:t>
      </w:r>
    </w:p>
    <w:p w14:paraId="778DC07D" w14:textId="77777777" w:rsidR="00F16385" w:rsidRPr="00F16385" w:rsidRDefault="00F16385" w:rsidP="00F16385">
      <w:pPr>
        <w:pStyle w:val="BodyText1"/>
        <w:rPr>
          <w:rFonts w:ascii="Arial" w:hAnsi="Arial"/>
          <w:szCs w:val="20"/>
        </w:rPr>
      </w:pPr>
    </w:p>
    <w:p w14:paraId="05FC74D0" w14:textId="19D22293" w:rsidR="005F67F8" w:rsidRPr="00F16385" w:rsidRDefault="005F67F8" w:rsidP="00F16385">
      <w:pPr>
        <w:pStyle w:val="Heading2HG"/>
        <w:spacing w:before="0" w:after="0" w:line="240" w:lineRule="auto"/>
        <w:rPr>
          <w:rFonts w:ascii="Arial" w:hAnsi="Arial" w:cs="Arial"/>
          <w:sz w:val="20"/>
          <w:szCs w:val="20"/>
        </w:rPr>
        <w:sectPr w:rsidR="005F67F8" w:rsidRPr="00F16385" w:rsidSect="005F67F8">
          <w:headerReference w:type="default" r:id="rId10"/>
          <w:footerReference w:type="default" r:id="rId11"/>
          <w:type w:val="continuous"/>
          <w:pgSz w:w="11899" w:h="16838"/>
          <w:pgMar w:top="567" w:right="567" w:bottom="397" w:left="567" w:header="567" w:footer="397" w:gutter="0"/>
          <w:cols w:space="708"/>
          <w:titlePg/>
          <w:docGrid w:linePitch="360"/>
        </w:sectPr>
      </w:pPr>
      <w:r w:rsidRPr="00F16385">
        <w:rPr>
          <w:rFonts w:ascii="Arial" w:hAnsi="Arial" w:cs="Arial"/>
          <w:sz w:val="20"/>
          <w:szCs w:val="20"/>
        </w:rPr>
        <w:t xml:space="preserve">Career </w:t>
      </w:r>
      <w:r w:rsidR="00C01EDD">
        <w:rPr>
          <w:rFonts w:ascii="Arial" w:hAnsi="Arial" w:cs="Arial"/>
          <w:sz w:val="20"/>
          <w:szCs w:val="20"/>
        </w:rPr>
        <w:t>History</w:t>
      </w:r>
    </w:p>
    <w:p w14:paraId="411A0AD5" w14:textId="63E6DAE0" w:rsidR="005F67F8" w:rsidRPr="00C01EDD" w:rsidRDefault="005F67F8" w:rsidP="00F16385">
      <w:pPr>
        <w:pStyle w:val="BodyText1"/>
        <w:rPr>
          <w:rFonts w:ascii="Arial" w:hAnsi="Arial"/>
          <w:b/>
          <w:bCs/>
          <w:szCs w:val="20"/>
        </w:rPr>
      </w:pPr>
      <w:r w:rsidRPr="00C01EDD">
        <w:rPr>
          <w:rFonts w:ascii="Arial" w:hAnsi="Arial"/>
          <w:b/>
          <w:bCs/>
          <w:szCs w:val="20"/>
        </w:rPr>
        <w:t>In this section</w:t>
      </w:r>
      <w:r w:rsidR="00624730" w:rsidRPr="00C01EDD">
        <w:rPr>
          <w:rFonts w:ascii="Arial" w:hAnsi="Arial"/>
          <w:b/>
          <w:bCs/>
          <w:szCs w:val="20"/>
        </w:rPr>
        <w:t xml:space="preserve">, tell us </w:t>
      </w:r>
      <w:r w:rsidRPr="00C01EDD">
        <w:rPr>
          <w:rFonts w:ascii="Arial" w:hAnsi="Arial"/>
          <w:b/>
          <w:bCs/>
          <w:szCs w:val="20"/>
        </w:rPr>
        <w:t xml:space="preserve">briefly </w:t>
      </w:r>
      <w:r w:rsidR="00624730" w:rsidRPr="00C01EDD">
        <w:rPr>
          <w:rFonts w:ascii="Arial" w:hAnsi="Arial"/>
          <w:b/>
          <w:bCs/>
          <w:szCs w:val="20"/>
        </w:rPr>
        <w:t xml:space="preserve">about </w:t>
      </w:r>
      <w:r w:rsidRPr="00C01EDD">
        <w:rPr>
          <w:rFonts w:ascii="Arial" w:hAnsi="Arial"/>
          <w:b/>
          <w:bCs/>
          <w:szCs w:val="20"/>
        </w:rPr>
        <w:t xml:space="preserve">your previous roles, what you did </w:t>
      </w:r>
      <w:r w:rsidR="009C7D7D" w:rsidRPr="00C01EDD">
        <w:rPr>
          <w:rFonts w:ascii="Arial" w:hAnsi="Arial"/>
          <w:b/>
          <w:bCs/>
          <w:szCs w:val="20"/>
        </w:rPr>
        <w:t xml:space="preserve">in them </w:t>
      </w:r>
      <w:r w:rsidRPr="00C01EDD">
        <w:rPr>
          <w:rFonts w:ascii="Arial" w:hAnsi="Arial"/>
          <w:b/>
          <w:bCs/>
          <w:szCs w:val="20"/>
        </w:rPr>
        <w:t xml:space="preserve">and highlight any key </w:t>
      </w:r>
      <w:r w:rsidR="00624730" w:rsidRPr="00C01EDD">
        <w:rPr>
          <w:rFonts w:ascii="Arial" w:hAnsi="Arial"/>
          <w:b/>
          <w:bCs/>
          <w:szCs w:val="20"/>
        </w:rPr>
        <w:t xml:space="preserve">achievements </w:t>
      </w:r>
      <w:r w:rsidRPr="00C01EDD">
        <w:rPr>
          <w:rFonts w:ascii="Arial" w:hAnsi="Arial"/>
          <w:b/>
          <w:bCs/>
          <w:szCs w:val="20"/>
        </w:rPr>
        <w:t xml:space="preserve">or skills. </w:t>
      </w:r>
    </w:p>
    <w:p w14:paraId="1F1E5ADB" w14:textId="77777777" w:rsidR="005F67F8" w:rsidRPr="00C01EDD" w:rsidRDefault="005F67F8" w:rsidP="00F16385">
      <w:pPr>
        <w:pStyle w:val="BodyText1"/>
        <w:rPr>
          <w:rFonts w:ascii="Arial" w:hAnsi="Arial"/>
          <w:b/>
          <w:bCs/>
          <w:szCs w:val="20"/>
        </w:rPr>
      </w:pPr>
    </w:p>
    <w:p w14:paraId="6A90565A" w14:textId="6C421BF2" w:rsidR="005F67F8" w:rsidRDefault="005F67F8" w:rsidP="00F16385">
      <w:pPr>
        <w:pStyle w:val="BodyText1"/>
        <w:rPr>
          <w:rFonts w:ascii="Arial" w:hAnsi="Arial"/>
          <w:b/>
          <w:bCs/>
          <w:szCs w:val="20"/>
        </w:rPr>
      </w:pPr>
      <w:r w:rsidRPr="00C01EDD">
        <w:rPr>
          <w:rFonts w:ascii="Arial" w:hAnsi="Arial"/>
          <w:b/>
          <w:bCs/>
          <w:szCs w:val="20"/>
        </w:rPr>
        <w:t xml:space="preserve">Remember to include what your </w:t>
      </w:r>
      <w:r w:rsidR="009C7D7D" w:rsidRPr="00C01EDD">
        <w:rPr>
          <w:rFonts w:ascii="Arial" w:hAnsi="Arial"/>
          <w:b/>
          <w:bCs/>
          <w:szCs w:val="20"/>
        </w:rPr>
        <w:t xml:space="preserve">job </w:t>
      </w:r>
      <w:r w:rsidRPr="00C01EDD">
        <w:rPr>
          <w:rFonts w:ascii="Arial" w:hAnsi="Arial"/>
          <w:b/>
          <w:bCs/>
          <w:szCs w:val="20"/>
        </w:rPr>
        <w:t>title was, the company name you worked for, the location of the role and dates when you worked in this role</w:t>
      </w:r>
      <w:r w:rsidR="00940AAD" w:rsidRPr="00C01EDD">
        <w:rPr>
          <w:rFonts w:ascii="Arial" w:hAnsi="Arial"/>
          <w:b/>
          <w:bCs/>
          <w:szCs w:val="20"/>
        </w:rPr>
        <w:t>, like</w:t>
      </w:r>
      <w:r w:rsidRPr="00C01EDD">
        <w:rPr>
          <w:rFonts w:ascii="Arial" w:hAnsi="Arial"/>
          <w:b/>
          <w:bCs/>
          <w:szCs w:val="20"/>
        </w:rPr>
        <w:t xml:space="preserve"> below</w:t>
      </w:r>
    </w:p>
    <w:p w14:paraId="3DDCC38B" w14:textId="77777777" w:rsidR="00C01EDD" w:rsidRDefault="00C01EDD" w:rsidP="00F16385">
      <w:pPr>
        <w:pStyle w:val="BodyText1"/>
        <w:rPr>
          <w:rFonts w:ascii="Arial" w:hAnsi="Arial"/>
          <w:b/>
          <w:bCs/>
          <w:szCs w:val="20"/>
        </w:rPr>
      </w:pPr>
    </w:p>
    <w:p w14:paraId="7F3B57C5" w14:textId="77777777" w:rsidR="00C01EDD" w:rsidRDefault="00C01EDD" w:rsidP="00F16385">
      <w:pPr>
        <w:pStyle w:val="BodyText1"/>
        <w:rPr>
          <w:rFonts w:ascii="Arial" w:hAnsi="Arial"/>
          <w:b/>
          <w:bCs/>
          <w:szCs w:val="20"/>
        </w:rPr>
      </w:pPr>
    </w:p>
    <w:p w14:paraId="01C3A26D" w14:textId="2F3FF667" w:rsidR="00C01EDD" w:rsidRDefault="00C01EDD" w:rsidP="00F16385">
      <w:pPr>
        <w:pStyle w:val="BodyText1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bCs/>
          <w:szCs w:val="20"/>
        </w:rPr>
        <w:t xml:space="preserve">Company name </w:t>
      </w:r>
    </w:p>
    <w:p w14:paraId="7EC231EB" w14:textId="1B9A7C9A" w:rsidR="00C01EDD" w:rsidRDefault="00C01EDD" w:rsidP="00F16385">
      <w:pPr>
        <w:pStyle w:val="BodyText1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bCs/>
          <w:szCs w:val="20"/>
        </w:rPr>
        <w:t xml:space="preserve">Job title </w:t>
      </w:r>
    </w:p>
    <w:p w14:paraId="0951B04D" w14:textId="5B27D470" w:rsidR="00C01EDD" w:rsidRPr="00C01EDD" w:rsidRDefault="00C01EDD" w:rsidP="00F16385">
      <w:pPr>
        <w:pStyle w:val="BodyText1"/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bCs/>
          <w:szCs w:val="20"/>
        </w:rPr>
        <w:t xml:space="preserve">From date – end date </w:t>
      </w:r>
    </w:p>
    <w:p w14:paraId="7D54AB50" w14:textId="77777777" w:rsidR="00C01EDD" w:rsidRDefault="00C01EDD" w:rsidP="00F16385">
      <w:pPr>
        <w:pStyle w:val="BodyText1"/>
        <w:rPr>
          <w:rFonts w:ascii="Arial" w:hAnsi="Arial"/>
          <w:szCs w:val="20"/>
        </w:rPr>
      </w:pPr>
    </w:p>
    <w:p w14:paraId="60B34E67" w14:textId="77777777" w:rsidR="00C01EDD" w:rsidRDefault="00C01EDD" w:rsidP="00F16385">
      <w:pPr>
        <w:pStyle w:val="BodyText1"/>
        <w:rPr>
          <w:rFonts w:ascii="Arial" w:hAnsi="Arial"/>
          <w:szCs w:val="20"/>
        </w:rPr>
      </w:pPr>
    </w:p>
    <w:p w14:paraId="271B7271" w14:textId="77777777" w:rsidR="00C01EDD" w:rsidRPr="00F16385" w:rsidRDefault="00C01EDD" w:rsidP="00F16385">
      <w:pPr>
        <w:pStyle w:val="BodyText1"/>
        <w:rPr>
          <w:rFonts w:ascii="Arial" w:hAnsi="Arial"/>
          <w:szCs w:val="20"/>
        </w:rPr>
      </w:pPr>
    </w:p>
    <w:p w14:paraId="70C390E0" w14:textId="1C3E5E11" w:rsidR="00B860B2" w:rsidRPr="00C01EDD" w:rsidRDefault="00C01EDD" w:rsidP="00F16385">
      <w:pPr>
        <w:pStyle w:val="BodyText1"/>
        <w:rPr>
          <w:rFonts w:ascii="Arial" w:hAnsi="Arial"/>
          <w:b/>
          <w:bCs/>
          <w:szCs w:val="20"/>
        </w:rPr>
      </w:pPr>
      <w:r w:rsidRPr="00C01EDD">
        <w:rPr>
          <w:rFonts w:ascii="Arial" w:hAnsi="Arial"/>
          <w:b/>
          <w:bCs/>
          <w:szCs w:val="20"/>
        </w:rPr>
        <w:t>Qu</w:t>
      </w:r>
      <w:r>
        <w:rPr>
          <w:rFonts w:ascii="Arial" w:hAnsi="Arial"/>
          <w:b/>
          <w:bCs/>
          <w:szCs w:val="20"/>
        </w:rPr>
        <w:t>alifications</w:t>
      </w:r>
    </w:p>
    <w:p w14:paraId="1999C9AE" w14:textId="3ADDE9F8" w:rsidR="0076793C" w:rsidRPr="00F16385" w:rsidRDefault="0076793C" w:rsidP="00F16385">
      <w:pPr>
        <w:pStyle w:val="BodyText1"/>
        <w:rPr>
          <w:rFonts w:ascii="Arial" w:hAnsi="Arial"/>
          <w:szCs w:val="20"/>
        </w:rPr>
      </w:pPr>
      <w:r w:rsidRPr="00F16385">
        <w:rPr>
          <w:rFonts w:ascii="Arial" w:hAnsi="Arial"/>
          <w:szCs w:val="20"/>
        </w:rPr>
        <w:t>In this section, you’ll want to include a list of any relevant professional training courses or qualifications that you’ve completed in previous roles</w:t>
      </w:r>
      <w:r w:rsidR="00940AAD" w:rsidRPr="00F16385">
        <w:rPr>
          <w:rFonts w:ascii="Arial" w:hAnsi="Arial"/>
          <w:szCs w:val="20"/>
        </w:rPr>
        <w:t xml:space="preserve"> such as:</w:t>
      </w:r>
    </w:p>
    <w:p w14:paraId="5D770A95" w14:textId="77777777" w:rsidR="00940AAD" w:rsidRPr="00F16385" w:rsidRDefault="00940AAD" w:rsidP="00F16385">
      <w:pPr>
        <w:pStyle w:val="BodyText1"/>
        <w:rPr>
          <w:rFonts w:ascii="Arial" w:hAnsi="Arial"/>
          <w:szCs w:val="20"/>
        </w:rPr>
      </w:pPr>
    </w:p>
    <w:p w14:paraId="3BDAC5B1" w14:textId="3FC6959C" w:rsidR="0076793C" w:rsidRPr="00F16385" w:rsidRDefault="0076793C" w:rsidP="00F16385">
      <w:pPr>
        <w:pStyle w:val="BodyText1"/>
        <w:numPr>
          <w:ilvl w:val="0"/>
          <w:numId w:val="10"/>
        </w:numPr>
        <w:rPr>
          <w:rFonts w:ascii="Arial" w:hAnsi="Arial"/>
          <w:szCs w:val="20"/>
        </w:rPr>
      </w:pPr>
      <w:r w:rsidRPr="00F16385">
        <w:rPr>
          <w:rFonts w:ascii="Arial" w:hAnsi="Arial"/>
          <w:szCs w:val="20"/>
        </w:rPr>
        <w:t xml:space="preserve">Health and </w:t>
      </w:r>
      <w:r w:rsidR="009C7D7D" w:rsidRPr="00F16385">
        <w:rPr>
          <w:rFonts w:ascii="Arial" w:hAnsi="Arial"/>
          <w:szCs w:val="20"/>
        </w:rPr>
        <w:t>s</w:t>
      </w:r>
      <w:r w:rsidRPr="00F16385">
        <w:rPr>
          <w:rFonts w:ascii="Arial" w:hAnsi="Arial"/>
          <w:szCs w:val="20"/>
        </w:rPr>
        <w:t>afety</w:t>
      </w:r>
    </w:p>
    <w:p w14:paraId="29C3AA77" w14:textId="7CD2DDD7" w:rsidR="00F16385" w:rsidRDefault="0076793C" w:rsidP="00F16385">
      <w:pPr>
        <w:pStyle w:val="BodyText1"/>
        <w:numPr>
          <w:ilvl w:val="0"/>
          <w:numId w:val="10"/>
        </w:numPr>
        <w:rPr>
          <w:rFonts w:ascii="Arial" w:hAnsi="Arial"/>
          <w:szCs w:val="20"/>
        </w:rPr>
      </w:pPr>
      <w:r w:rsidRPr="00F16385">
        <w:rPr>
          <w:rFonts w:ascii="Arial" w:hAnsi="Arial"/>
          <w:szCs w:val="20"/>
        </w:rPr>
        <w:t xml:space="preserve">Manual </w:t>
      </w:r>
      <w:r w:rsidR="009C7D7D" w:rsidRPr="00F16385">
        <w:rPr>
          <w:rFonts w:ascii="Arial" w:hAnsi="Arial"/>
          <w:szCs w:val="20"/>
        </w:rPr>
        <w:t>h</w:t>
      </w:r>
      <w:r w:rsidRPr="00F16385">
        <w:rPr>
          <w:rFonts w:ascii="Arial" w:hAnsi="Arial"/>
          <w:szCs w:val="20"/>
        </w:rPr>
        <w:t>andling</w:t>
      </w:r>
    </w:p>
    <w:p w14:paraId="4095776B" w14:textId="4D935BAB" w:rsidR="00F16385" w:rsidRDefault="00F16385" w:rsidP="00F16385">
      <w:pPr>
        <w:pStyle w:val="BodyText1"/>
        <w:numPr>
          <w:ilvl w:val="0"/>
          <w:numId w:val="10"/>
        </w:num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Job Related </w:t>
      </w:r>
      <w:r w:rsidR="00ED546D">
        <w:rPr>
          <w:rFonts w:ascii="Arial" w:hAnsi="Arial"/>
          <w:szCs w:val="20"/>
        </w:rPr>
        <w:t>qualifications (NVQ’s)</w:t>
      </w:r>
    </w:p>
    <w:p w14:paraId="43638958" w14:textId="77777777" w:rsidR="00F16385" w:rsidRPr="00F16385" w:rsidRDefault="00F16385" w:rsidP="00F16385">
      <w:pPr>
        <w:pStyle w:val="BodyText1"/>
        <w:ind w:left="720"/>
        <w:rPr>
          <w:rFonts w:ascii="Arial" w:hAnsi="Arial"/>
          <w:szCs w:val="20"/>
        </w:rPr>
      </w:pPr>
    </w:p>
    <w:p w14:paraId="656FF19F" w14:textId="77777777" w:rsidR="00C01EDD" w:rsidRDefault="00C01EDD" w:rsidP="00F16385">
      <w:pPr>
        <w:pStyle w:val="Heading2HG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0ACBA5D2" w14:textId="63022C72" w:rsidR="008818D9" w:rsidRPr="00F16385" w:rsidRDefault="0076793C" w:rsidP="00F16385">
      <w:pPr>
        <w:pStyle w:val="Heading2HG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F16385">
        <w:rPr>
          <w:rFonts w:ascii="Arial" w:hAnsi="Arial" w:cs="Arial"/>
          <w:sz w:val="20"/>
          <w:szCs w:val="20"/>
        </w:rPr>
        <w:t>Education</w:t>
      </w:r>
    </w:p>
    <w:p w14:paraId="41A51BDE" w14:textId="77777777" w:rsidR="0076793C" w:rsidRPr="00F16385" w:rsidRDefault="0076793C" w:rsidP="00F16385">
      <w:pPr>
        <w:rPr>
          <w:rFonts w:ascii="Arial" w:hAnsi="Arial" w:cs="Arial"/>
          <w:sz w:val="20"/>
          <w:szCs w:val="20"/>
        </w:rPr>
      </w:pPr>
    </w:p>
    <w:p w14:paraId="65A3E013" w14:textId="04F94B1E" w:rsidR="0076793C" w:rsidRPr="00C01EDD" w:rsidRDefault="0076793C" w:rsidP="00F16385">
      <w:pPr>
        <w:pStyle w:val="BodyText1"/>
        <w:rPr>
          <w:rFonts w:ascii="Arial" w:hAnsi="Arial"/>
          <w:i/>
          <w:iCs/>
          <w:szCs w:val="20"/>
        </w:rPr>
      </w:pPr>
      <w:r w:rsidRPr="00C01EDD">
        <w:rPr>
          <w:rFonts w:ascii="Arial" w:hAnsi="Arial"/>
          <w:i/>
          <w:iCs/>
          <w:szCs w:val="20"/>
        </w:rPr>
        <w:t xml:space="preserve">Add in your education history here; starting with the most recent and </w:t>
      </w:r>
      <w:proofErr w:type="gramStart"/>
      <w:r w:rsidRPr="00C01EDD">
        <w:rPr>
          <w:rFonts w:ascii="Arial" w:hAnsi="Arial"/>
          <w:i/>
          <w:iCs/>
          <w:szCs w:val="20"/>
        </w:rPr>
        <w:t>include</w:t>
      </w:r>
      <w:proofErr w:type="gramEnd"/>
      <w:r w:rsidRPr="00C01EDD">
        <w:rPr>
          <w:rFonts w:ascii="Arial" w:hAnsi="Arial"/>
          <w:i/>
          <w:iCs/>
          <w:szCs w:val="20"/>
        </w:rPr>
        <w:t xml:space="preserve"> the dates and qualifications you </w:t>
      </w:r>
      <w:proofErr w:type="gramStart"/>
      <w:r w:rsidRPr="00C01EDD">
        <w:rPr>
          <w:rFonts w:ascii="Arial" w:hAnsi="Arial"/>
          <w:i/>
          <w:iCs/>
          <w:szCs w:val="20"/>
        </w:rPr>
        <w:t>gained</w:t>
      </w:r>
      <w:r w:rsidR="000B4C2C" w:rsidRPr="00C01EDD">
        <w:rPr>
          <w:rFonts w:ascii="Arial" w:hAnsi="Arial"/>
          <w:i/>
          <w:iCs/>
          <w:szCs w:val="20"/>
        </w:rPr>
        <w:t>;</w:t>
      </w:r>
      <w:proofErr w:type="gramEnd"/>
    </w:p>
    <w:p w14:paraId="49458005" w14:textId="77777777" w:rsidR="00F16385" w:rsidRDefault="00F16385" w:rsidP="00F16385">
      <w:pPr>
        <w:pStyle w:val="BodyText1"/>
        <w:rPr>
          <w:rFonts w:ascii="Arial" w:hAnsi="Arial"/>
          <w:szCs w:val="20"/>
        </w:rPr>
      </w:pPr>
    </w:p>
    <w:p w14:paraId="4C620821" w14:textId="77777777" w:rsidR="00C01EDD" w:rsidRPr="00F16385" w:rsidRDefault="00C01EDD" w:rsidP="00F16385">
      <w:pPr>
        <w:pStyle w:val="BodyText1"/>
        <w:rPr>
          <w:rFonts w:ascii="Arial" w:hAnsi="Arial"/>
          <w:szCs w:val="20"/>
        </w:rPr>
      </w:pPr>
    </w:p>
    <w:p w14:paraId="3A20F459" w14:textId="171587B6" w:rsidR="0076793C" w:rsidRDefault="0076793C" w:rsidP="00F16385">
      <w:pPr>
        <w:pStyle w:val="Heading2HG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F16385">
        <w:rPr>
          <w:rFonts w:ascii="Arial" w:hAnsi="Arial" w:cs="Arial"/>
          <w:sz w:val="20"/>
          <w:szCs w:val="20"/>
        </w:rPr>
        <w:t>Interests</w:t>
      </w:r>
    </w:p>
    <w:p w14:paraId="300409B0" w14:textId="77777777" w:rsidR="00F16385" w:rsidRPr="00F16385" w:rsidRDefault="00F16385" w:rsidP="00F16385">
      <w:pPr>
        <w:pStyle w:val="Heading2HG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D4ADFF0" w14:textId="5023DCFD" w:rsidR="0076793C" w:rsidRPr="00C01EDD" w:rsidRDefault="0076793C" w:rsidP="00F16385">
      <w:pPr>
        <w:pStyle w:val="BodyText1"/>
        <w:rPr>
          <w:rFonts w:ascii="Arial" w:hAnsi="Arial"/>
          <w:i/>
          <w:iCs/>
          <w:szCs w:val="20"/>
        </w:rPr>
      </w:pPr>
      <w:r w:rsidRPr="00C01EDD">
        <w:rPr>
          <w:rFonts w:ascii="Arial" w:hAnsi="Arial"/>
          <w:i/>
          <w:iCs/>
          <w:szCs w:val="20"/>
        </w:rPr>
        <w:t xml:space="preserve">Whilst it’s important to provide </w:t>
      </w:r>
      <w:r w:rsidR="000B4C2C" w:rsidRPr="00C01EDD">
        <w:rPr>
          <w:rFonts w:ascii="Arial" w:hAnsi="Arial"/>
          <w:i/>
          <w:iCs/>
          <w:szCs w:val="20"/>
        </w:rPr>
        <w:t xml:space="preserve">us </w:t>
      </w:r>
      <w:r w:rsidRPr="00C01EDD">
        <w:rPr>
          <w:rFonts w:ascii="Arial" w:hAnsi="Arial"/>
          <w:i/>
          <w:iCs/>
          <w:szCs w:val="20"/>
        </w:rPr>
        <w:t>with information about your previous roles, experience, skills and qualifications,</w:t>
      </w:r>
      <w:r w:rsidR="000B4C2C" w:rsidRPr="00C01EDD">
        <w:rPr>
          <w:rFonts w:ascii="Arial" w:hAnsi="Arial"/>
          <w:i/>
          <w:iCs/>
          <w:szCs w:val="20"/>
        </w:rPr>
        <w:t xml:space="preserve"> we also want to know about you!</w:t>
      </w:r>
      <w:r w:rsidRPr="00C01EDD">
        <w:rPr>
          <w:rFonts w:ascii="Arial" w:hAnsi="Arial"/>
          <w:i/>
          <w:iCs/>
          <w:szCs w:val="20"/>
        </w:rPr>
        <w:t xml:space="preserve"> </w:t>
      </w:r>
    </w:p>
    <w:p w14:paraId="5C7DB95A" w14:textId="77777777" w:rsidR="0076793C" w:rsidRPr="00C01EDD" w:rsidRDefault="0076793C" w:rsidP="00F16385">
      <w:pPr>
        <w:pStyle w:val="BodyText1"/>
        <w:rPr>
          <w:rFonts w:ascii="Arial" w:hAnsi="Arial"/>
          <w:i/>
          <w:iCs/>
          <w:szCs w:val="20"/>
        </w:rPr>
      </w:pPr>
    </w:p>
    <w:p w14:paraId="5E3C9041" w14:textId="369C4E22" w:rsidR="0076793C" w:rsidRPr="00C01EDD" w:rsidRDefault="0076793C" w:rsidP="00F16385">
      <w:pPr>
        <w:pStyle w:val="BodyText1"/>
        <w:rPr>
          <w:rFonts w:ascii="Arial" w:hAnsi="Arial"/>
          <w:i/>
          <w:iCs/>
          <w:szCs w:val="20"/>
        </w:rPr>
      </w:pPr>
      <w:r w:rsidRPr="00C01EDD">
        <w:rPr>
          <w:rFonts w:ascii="Arial" w:hAnsi="Arial"/>
          <w:i/>
          <w:iCs/>
          <w:szCs w:val="20"/>
        </w:rPr>
        <w:t xml:space="preserve">In this section </w:t>
      </w:r>
      <w:r w:rsidR="000B4C2C" w:rsidRPr="00C01EDD">
        <w:rPr>
          <w:rFonts w:ascii="Arial" w:hAnsi="Arial"/>
          <w:i/>
          <w:iCs/>
          <w:szCs w:val="20"/>
        </w:rPr>
        <w:t xml:space="preserve">tell us about </w:t>
      </w:r>
      <w:r w:rsidRPr="00C01EDD">
        <w:rPr>
          <w:rFonts w:ascii="Arial" w:hAnsi="Arial"/>
          <w:i/>
          <w:iCs/>
          <w:szCs w:val="20"/>
        </w:rPr>
        <w:t xml:space="preserve">what you like to do in your spare time, any hobbies or interests you might have and what you </w:t>
      </w:r>
      <w:r w:rsidR="002230CE" w:rsidRPr="00C01EDD">
        <w:rPr>
          <w:rFonts w:ascii="Arial" w:hAnsi="Arial"/>
          <w:i/>
          <w:iCs/>
          <w:szCs w:val="20"/>
        </w:rPr>
        <w:t xml:space="preserve">like to </w:t>
      </w:r>
      <w:r w:rsidRPr="00C01EDD">
        <w:rPr>
          <w:rFonts w:ascii="Arial" w:hAnsi="Arial"/>
          <w:i/>
          <w:iCs/>
          <w:szCs w:val="20"/>
        </w:rPr>
        <w:t>do outside of work</w:t>
      </w:r>
      <w:r w:rsidR="00E50FB6" w:rsidRPr="00C01EDD">
        <w:rPr>
          <w:rFonts w:ascii="Arial" w:hAnsi="Arial"/>
          <w:i/>
          <w:iCs/>
          <w:szCs w:val="20"/>
        </w:rPr>
        <w:t>.</w:t>
      </w:r>
    </w:p>
    <w:p w14:paraId="71ED4F8D" w14:textId="548DF218" w:rsidR="0076793C" w:rsidRPr="00C01EDD" w:rsidRDefault="002230CE" w:rsidP="00F16385">
      <w:pPr>
        <w:pStyle w:val="BodyText1"/>
        <w:rPr>
          <w:rFonts w:ascii="Arial" w:hAnsi="Arial"/>
          <w:i/>
          <w:iCs/>
          <w:szCs w:val="20"/>
          <w:lang w:eastAsia="en-GB"/>
        </w:rPr>
      </w:pPr>
      <w:r w:rsidRPr="00C01EDD">
        <w:rPr>
          <w:rFonts w:ascii="Arial" w:hAnsi="Arial"/>
          <w:i/>
          <w:iCs/>
          <w:szCs w:val="20"/>
          <w:lang w:eastAsia="en-GB"/>
        </w:rPr>
        <w:t xml:space="preserve"> </w:t>
      </w:r>
    </w:p>
    <w:sectPr w:rsidR="0076793C" w:rsidRPr="00C01EDD" w:rsidSect="005F67F8">
      <w:type w:val="continuous"/>
      <w:pgSz w:w="11899" w:h="16838"/>
      <w:pgMar w:top="567" w:right="567" w:bottom="397" w:left="567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3E91F" w14:textId="77777777" w:rsidR="00BC5E3D" w:rsidRDefault="00BC5E3D">
      <w:r>
        <w:separator/>
      </w:r>
    </w:p>
  </w:endnote>
  <w:endnote w:type="continuationSeparator" w:id="0">
    <w:p w14:paraId="44432698" w14:textId="77777777" w:rsidR="00BC5E3D" w:rsidRDefault="00BC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ueno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uenob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ueno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uenol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C2F86" w14:textId="77777777" w:rsidR="00221EE2" w:rsidRPr="008818D9" w:rsidRDefault="00221EE2" w:rsidP="008818D9">
    <w:pPr>
      <w:pStyle w:val="Footer"/>
      <w:tabs>
        <w:tab w:val="clear" w:pos="4320"/>
        <w:tab w:val="clear" w:pos="8640"/>
        <w:tab w:val="left" w:pos="1206"/>
      </w:tabs>
      <w:rPr>
        <w:rFonts w:ascii="Trueno" w:hAnsi="True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75E37" w14:textId="77777777" w:rsidR="00BC5E3D" w:rsidRDefault="00BC5E3D">
      <w:r>
        <w:separator/>
      </w:r>
    </w:p>
  </w:footnote>
  <w:footnote w:type="continuationSeparator" w:id="0">
    <w:p w14:paraId="3087C09D" w14:textId="77777777" w:rsidR="00BC5E3D" w:rsidRDefault="00BC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463AB" w14:textId="77777777" w:rsidR="00221EE2" w:rsidRDefault="00221EE2" w:rsidP="00221EE2">
    <w:pPr>
      <w:pStyle w:val="Header"/>
      <w:tabs>
        <w:tab w:val="clear" w:pos="8640"/>
        <w:tab w:val="left" w:pos="660"/>
        <w:tab w:val="left" w:pos="3520"/>
        <w:tab w:val="left" w:pos="5400"/>
        <w:tab w:val="left" w:pos="6360"/>
        <w:tab w:val="left" w:pos="8760"/>
      </w:tabs>
      <w:spacing w:line="360" w:lineRule="auto"/>
      <w:ind w:left="284" w:right="284"/>
    </w:pPr>
    <w:r w:rsidRPr="001F2ED1">
      <w:rPr>
        <w:rFonts w:ascii="Arial" w:hAnsi="Arial"/>
        <w:b/>
        <w:color w:val="000000"/>
        <w:sz w:val="22"/>
      </w:rPr>
      <w:tab/>
    </w:r>
    <w:r>
      <w:rPr>
        <w:rFonts w:ascii="Arial" w:hAnsi="Arial"/>
        <w:b/>
        <w:color w:val="000000"/>
        <w:sz w:val="22"/>
      </w:rPr>
      <w:tab/>
    </w:r>
    <w:r>
      <w:rPr>
        <w:rFonts w:ascii="Arial" w:hAnsi="Arial"/>
        <w:b/>
        <w:color w:val="000000"/>
        <w:sz w:val="22"/>
      </w:rPr>
      <w:tab/>
    </w:r>
    <w:r w:rsidRPr="00B410CC">
      <w:rPr>
        <w:rFonts w:ascii="Arial" w:hAnsi="Arial"/>
        <w:b/>
        <w:color w:val="000000"/>
        <w:sz w:val="22"/>
      </w:rPr>
      <w:tab/>
    </w:r>
    <w:r w:rsidRPr="00B410CC">
      <w:rPr>
        <w:rFonts w:ascii="Arial" w:hAnsi="Arial"/>
        <w:b/>
        <w:color w:val="00000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2C0"/>
    <w:multiLevelType w:val="hybridMultilevel"/>
    <w:tmpl w:val="525601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6651"/>
    <w:multiLevelType w:val="hybridMultilevel"/>
    <w:tmpl w:val="9C002E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15AD5"/>
    <w:multiLevelType w:val="hybridMultilevel"/>
    <w:tmpl w:val="D5D87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F1B6B"/>
    <w:multiLevelType w:val="hybridMultilevel"/>
    <w:tmpl w:val="AC163904"/>
    <w:lvl w:ilvl="0" w:tplc="8CA6299C">
      <w:numFmt w:val="bullet"/>
      <w:lvlText w:val="•"/>
      <w:lvlJc w:val="left"/>
      <w:pPr>
        <w:ind w:left="1080" w:hanging="720"/>
      </w:pPr>
      <w:rPr>
        <w:rFonts w:ascii="Trueno Light" w:eastAsia="Cambria" w:hAnsi="Truen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3132A"/>
    <w:multiLevelType w:val="hybridMultilevel"/>
    <w:tmpl w:val="D5FEF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81DAD"/>
    <w:multiLevelType w:val="hybridMultilevel"/>
    <w:tmpl w:val="6548E55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CB738B"/>
    <w:multiLevelType w:val="hybridMultilevel"/>
    <w:tmpl w:val="ECAE66EA"/>
    <w:lvl w:ilvl="0" w:tplc="15C68C5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D678CA"/>
    <w:multiLevelType w:val="hybridMultilevel"/>
    <w:tmpl w:val="8480B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01D3D"/>
    <w:multiLevelType w:val="hybridMultilevel"/>
    <w:tmpl w:val="5742D0E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3C4AC0"/>
    <w:multiLevelType w:val="hybridMultilevel"/>
    <w:tmpl w:val="DC36C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F17E0"/>
    <w:multiLevelType w:val="hybridMultilevel"/>
    <w:tmpl w:val="66DA456C"/>
    <w:lvl w:ilvl="0" w:tplc="8CA6299C">
      <w:numFmt w:val="bullet"/>
      <w:lvlText w:val="•"/>
      <w:lvlJc w:val="left"/>
      <w:pPr>
        <w:ind w:left="1080" w:hanging="720"/>
      </w:pPr>
      <w:rPr>
        <w:rFonts w:ascii="Trueno Light" w:eastAsia="Cambria" w:hAnsi="Truen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C3772"/>
    <w:multiLevelType w:val="hybridMultilevel"/>
    <w:tmpl w:val="9158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309EC"/>
    <w:multiLevelType w:val="hybridMultilevel"/>
    <w:tmpl w:val="B30C5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449F0"/>
    <w:multiLevelType w:val="hybridMultilevel"/>
    <w:tmpl w:val="8182DDE8"/>
    <w:lvl w:ilvl="0" w:tplc="8CA6299C">
      <w:numFmt w:val="bullet"/>
      <w:lvlText w:val="•"/>
      <w:lvlJc w:val="left"/>
      <w:pPr>
        <w:ind w:left="1440" w:hanging="720"/>
      </w:pPr>
      <w:rPr>
        <w:rFonts w:ascii="Trueno Light" w:eastAsia="Cambria" w:hAnsi="Truen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3F368E"/>
    <w:multiLevelType w:val="hybridMultilevel"/>
    <w:tmpl w:val="63541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4819"/>
    <w:multiLevelType w:val="hybridMultilevel"/>
    <w:tmpl w:val="59D8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39953">
    <w:abstractNumId w:val="5"/>
  </w:num>
  <w:num w:numId="2" w16cid:durableId="702438555">
    <w:abstractNumId w:val="1"/>
  </w:num>
  <w:num w:numId="3" w16cid:durableId="607469227">
    <w:abstractNumId w:val="8"/>
  </w:num>
  <w:num w:numId="4" w16cid:durableId="999844891">
    <w:abstractNumId w:val="6"/>
  </w:num>
  <w:num w:numId="5" w16cid:durableId="1596278329">
    <w:abstractNumId w:val="7"/>
  </w:num>
  <w:num w:numId="6" w16cid:durableId="2014412676">
    <w:abstractNumId w:val="12"/>
  </w:num>
  <w:num w:numId="7" w16cid:durableId="1924759450">
    <w:abstractNumId w:val="9"/>
  </w:num>
  <w:num w:numId="8" w16cid:durableId="1490053204">
    <w:abstractNumId w:val="4"/>
  </w:num>
  <w:num w:numId="9" w16cid:durableId="1640110293">
    <w:abstractNumId w:val="11"/>
  </w:num>
  <w:num w:numId="10" w16cid:durableId="1186290445">
    <w:abstractNumId w:val="2"/>
  </w:num>
  <w:num w:numId="11" w16cid:durableId="1806241336">
    <w:abstractNumId w:val="15"/>
  </w:num>
  <w:num w:numId="12" w16cid:durableId="1515918272">
    <w:abstractNumId w:val="3"/>
  </w:num>
  <w:num w:numId="13" w16cid:durableId="565993659">
    <w:abstractNumId w:val="13"/>
  </w:num>
  <w:num w:numId="14" w16cid:durableId="1396582778">
    <w:abstractNumId w:val="10"/>
  </w:num>
  <w:num w:numId="15" w16cid:durableId="369696227">
    <w:abstractNumId w:val="0"/>
  </w:num>
  <w:num w:numId="16" w16cid:durableId="20534593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>
      <o:colormru v:ext="edit" colors="#0082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83"/>
    <w:rsid w:val="00057995"/>
    <w:rsid w:val="000B4C2C"/>
    <w:rsid w:val="000E331A"/>
    <w:rsid w:val="00103D43"/>
    <w:rsid w:val="00103E93"/>
    <w:rsid w:val="00105ADE"/>
    <w:rsid w:val="00111C9E"/>
    <w:rsid w:val="0019509C"/>
    <w:rsid w:val="00196E88"/>
    <w:rsid w:val="00221EE2"/>
    <w:rsid w:val="002230CE"/>
    <w:rsid w:val="002B08BD"/>
    <w:rsid w:val="00336646"/>
    <w:rsid w:val="003A4892"/>
    <w:rsid w:val="004203D3"/>
    <w:rsid w:val="0045561D"/>
    <w:rsid w:val="00487363"/>
    <w:rsid w:val="004F61BC"/>
    <w:rsid w:val="00501B44"/>
    <w:rsid w:val="0051032A"/>
    <w:rsid w:val="005A04D5"/>
    <w:rsid w:val="005B08F2"/>
    <w:rsid w:val="005F67F8"/>
    <w:rsid w:val="006206F8"/>
    <w:rsid w:val="00624730"/>
    <w:rsid w:val="006A2B4A"/>
    <w:rsid w:val="006A4F9C"/>
    <w:rsid w:val="006B2445"/>
    <w:rsid w:val="006E2BB0"/>
    <w:rsid w:val="006E5316"/>
    <w:rsid w:val="006F409D"/>
    <w:rsid w:val="0076793C"/>
    <w:rsid w:val="007859DF"/>
    <w:rsid w:val="007A6C83"/>
    <w:rsid w:val="008818D9"/>
    <w:rsid w:val="008F3E32"/>
    <w:rsid w:val="008F41B5"/>
    <w:rsid w:val="00903E6B"/>
    <w:rsid w:val="00940AAD"/>
    <w:rsid w:val="00941CCC"/>
    <w:rsid w:val="009C7D7D"/>
    <w:rsid w:val="00A652D0"/>
    <w:rsid w:val="00A91054"/>
    <w:rsid w:val="00B168AF"/>
    <w:rsid w:val="00B410CC"/>
    <w:rsid w:val="00B600C3"/>
    <w:rsid w:val="00B62D21"/>
    <w:rsid w:val="00B73E0A"/>
    <w:rsid w:val="00B860B2"/>
    <w:rsid w:val="00B94391"/>
    <w:rsid w:val="00BC2338"/>
    <w:rsid w:val="00BC5E3D"/>
    <w:rsid w:val="00BE163C"/>
    <w:rsid w:val="00BF46A4"/>
    <w:rsid w:val="00C01EDD"/>
    <w:rsid w:val="00C052FE"/>
    <w:rsid w:val="00C841DE"/>
    <w:rsid w:val="00CC01DF"/>
    <w:rsid w:val="00D04658"/>
    <w:rsid w:val="00D34EA7"/>
    <w:rsid w:val="00DF137F"/>
    <w:rsid w:val="00E20D04"/>
    <w:rsid w:val="00E348B1"/>
    <w:rsid w:val="00E50FB6"/>
    <w:rsid w:val="00E64BB6"/>
    <w:rsid w:val="00E858A8"/>
    <w:rsid w:val="00E9224B"/>
    <w:rsid w:val="00EC3F39"/>
    <w:rsid w:val="00ED546D"/>
    <w:rsid w:val="00F16385"/>
    <w:rsid w:val="00FB02AC"/>
    <w:rsid w:val="00FD1B00"/>
    <w:rsid w:val="00FD7CBC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00828d"/>
    </o:shapedefaults>
    <o:shapelayout v:ext="edit">
      <o:idmap v:ext="edit" data="1"/>
    </o:shapelayout>
  </w:shapeDefaults>
  <w:doNotEmbedSmartTags/>
  <w:decimalSymbol w:val="."/>
  <w:listSeparator w:val=","/>
  <w14:docId w14:val="2861CE35"/>
  <w15:chartTrackingRefBased/>
  <w15:docId w15:val="{35DFA7C3-B362-40DA-9363-A902AB0F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0E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A6C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616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A6C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169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04D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A04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04D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A04D5"/>
    <w:rPr>
      <w:sz w:val="24"/>
      <w:szCs w:val="24"/>
    </w:rPr>
  </w:style>
  <w:style w:type="character" w:styleId="Hyperlink">
    <w:name w:val="Hyperlink"/>
    <w:uiPriority w:val="99"/>
    <w:semiHidden/>
    <w:unhideWhenUsed/>
    <w:rsid w:val="005A04D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A04D5"/>
    <w:rPr>
      <w:color w:val="800080"/>
      <w:u w:val="single"/>
    </w:rPr>
  </w:style>
  <w:style w:type="paragraph" w:customStyle="1" w:styleId="Style1">
    <w:name w:val="Style1"/>
    <w:basedOn w:val="Footer"/>
    <w:link w:val="Style1Char"/>
    <w:qFormat/>
    <w:rsid w:val="00E9224B"/>
    <w:pPr>
      <w:pBdr>
        <w:top w:val="single" w:sz="24" w:space="1" w:color="B0003F"/>
      </w:pBdr>
      <w:tabs>
        <w:tab w:val="clear" w:pos="4320"/>
        <w:tab w:val="clear" w:pos="8640"/>
        <w:tab w:val="left" w:pos="8579"/>
      </w:tabs>
      <w:ind w:left="284"/>
    </w:pPr>
    <w:rPr>
      <w:rFonts w:ascii="Arial" w:hAnsi="Arial"/>
      <w:noProof/>
      <w:color w:val="00828D"/>
      <w:sz w:val="4"/>
      <w:lang w:val="en-US"/>
    </w:rPr>
  </w:style>
  <w:style w:type="paragraph" w:styleId="ListParagraph">
    <w:name w:val="List Paragraph"/>
    <w:basedOn w:val="Normal"/>
    <w:uiPriority w:val="34"/>
    <w:qFormat/>
    <w:rsid w:val="00BE163C"/>
    <w:pPr>
      <w:ind w:left="720"/>
      <w:contextualSpacing/>
    </w:pPr>
  </w:style>
  <w:style w:type="character" w:customStyle="1" w:styleId="Style1Char">
    <w:name w:val="Style1 Char"/>
    <w:link w:val="Style1"/>
    <w:rsid w:val="00E9224B"/>
    <w:rPr>
      <w:rFonts w:ascii="Arial" w:hAnsi="Arial"/>
      <w:noProof/>
      <w:color w:val="00828D"/>
      <w:sz w:val="4"/>
      <w:szCs w:val="24"/>
      <w:lang w:val="en-US" w:eastAsia="en-US"/>
    </w:rPr>
  </w:style>
  <w:style w:type="paragraph" w:customStyle="1" w:styleId="Heading2HG">
    <w:name w:val="Heading 2 HG"/>
    <w:basedOn w:val="Heading2"/>
    <w:qFormat/>
    <w:rsid w:val="007A6C83"/>
    <w:pPr>
      <w:keepLines w:val="0"/>
      <w:spacing w:before="240" w:after="60" w:line="276" w:lineRule="auto"/>
    </w:pPr>
    <w:rPr>
      <w:rFonts w:ascii="Trueno Light" w:hAnsi="Trueno Light"/>
      <w:b/>
      <w:bCs/>
      <w:iCs/>
      <w:color w:val="auto"/>
      <w:sz w:val="24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7A6C83"/>
    <w:rPr>
      <w:rFonts w:asciiTheme="majorHAnsi" w:eastAsiaTheme="majorEastAsia" w:hAnsiTheme="majorHAnsi" w:cstheme="majorBidi"/>
      <w:color w:val="006169" w:themeColor="accent1" w:themeShade="BF"/>
      <w:sz w:val="26"/>
      <w:szCs w:val="26"/>
      <w:lang w:eastAsia="en-US"/>
    </w:rPr>
  </w:style>
  <w:style w:type="paragraph" w:customStyle="1" w:styleId="BodyText1">
    <w:name w:val="Body Text1"/>
    <w:basedOn w:val="Normal"/>
    <w:link w:val="BodytextChar"/>
    <w:qFormat/>
    <w:rsid w:val="007A6C83"/>
    <w:pPr>
      <w:widowControl w:val="0"/>
      <w:autoSpaceDE w:val="0"/>
      <w:autoSpaceDN w:val="0"/>
      <w:adjustRightInd w:val="0"/>
      <w:jc w:val="both"/>
    </w:pPr>
    <w:rPr>
      <w:rFonts w:ascii="Trueno Light" w:hAnsi="Trueno Light" w:cs="Arial"/>
      <w:sz w:val="20"/>
      <w:szCs w:val="19"/>
      <w:lang w:val="en-US"/>
    </w:rPr>
  </w:style>
  <w:style w:type="character" w:customStyle="1" w:styleId="Heading1Char">
    <w:name w:val="Heading 1 Char"/>
    <w:basedOn w:val="DefaultParagraphFont"/>
    <w:link w:val="Heading1"/>
    <w:rsid w:val="007A6C83"/>
    <w:rPr>
      <w:rFonts w:asciiTheme="majorHAnsi" w:eastAsiaTheme="majorEastAsia" w:hAnsiTheme="majorHAnsi" w:cstheme="majorBidi"/>
      <w:color w:val="006169" w:themeColor="accent1" w:themeShade="BF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1"/>
    <w:rsid w:val="007A6C83"/>
    <w:rPr>
      <w:rFonts w:ascii="Trueno Light" w:hAnsi="Trueno Light" w:cs="Arial"/>
      <w:szCs w:val="19"/>
      <w:lang w:val="en-US" w:eastAsia="en-US"/>
    </w:rPr>
  </w:style>
  <w:style w:type="table" w:styleId="TableGrid">
    <w:name w:val="Table Grid"/>
    <w:basedOn w:val="TableNormal"/>
    <w:rsid w:val="005F6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052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2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05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52FE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C05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052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venera\AppData\Roaming\Microsoft\Templates\Word\HomeGroup%20Branding.dotx" TargetMode="External"/></Relationships>
</file>

<file path=word/theme/theme1.xml><?xml version="1.0" encoding="utf-8"?>
<a:theme xmlns:a="http://schemas.openxmlformats.org/drawingml/2006/main" name="Office Theme">
  <a:themeElements>
    <a:clrScheme name="Home Group Palette">
      <a:dk1>
        <a:srgbClr val="00828D"/>
      </a:dk1>
      <a:lt1>
        <a:srgbClr val="00828D"/>
      </a:lt1>
      <a:dk2>
        <a:srgbClr val="CBC9C7"/>
      </a:dk2>
      <a:lt2>
        <a:srgbClr val="4F4E56"/>
      </a:lt2>
      <a:accent1>
        <a:srgbClr val="00828D"/>
      </a:accent1>
      <a:accent2>
        <a:srgbClr val="74C044"/>
      </a:accent2>
      <a:accent3>
        <a:srgbClr val="FFC213"/>
      </a:accent3>
      <a:accent4>
        <a:srgbClr val="4F4E56"/>
      </a:accent4>
      <a:accent5>
        <a:srgbClr val="CBC9C7"/>
      </a:accent5>
      <a:accent6>
        <a:srgbClr val="FFFFFF"/>
      </a:accent6>
      <a:hlink>
        <a:srgbClr val="00828D"/>
      </a:hlink>
      <a:folHlink>
        <a:srgbClr val="CBC9C7"/>
      </a:folHlink>
    </a:clrScheme>
    <a:fontScheme name="Home Group Trueno font">
      <a:majorFont>
        <a:latin typeface="Truenobd"/>
        <a:ea typeface=""/>
        <a:cs typeface=""/>
      </a:majorFont>
      <a:minorFont>
        <a:latin typeface="Truenol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B7231AB5D0647AEF7547C1CAA0A2B" ma:contentTypeVersion="0" ma:contentTypeDescription="Create a new document." ma:contentTypeScope="" ma:versionID="aa042b18b3af3eb43b4a2e9018ad5a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f3c3711d63cd5ad4a97e8b3b87af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9C4E9-397A-48B3-B548-03DB1D599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CE662B-B394-440A-ADB2-D46A5DE863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CABC90-986F-4536-9B69-5C86772722A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21a11e1-21a7-4300-a648-33d702a44eca}" enabled="1" method="Privileged" siteId="{59927d0c-c8a8-4495-9443-6403dc1c7a6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HomeGroup Branding</Template>
  <TotalTime>0</TotalTime>
  <Pages>1</Pages>
  <Words>254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BRANDING Word master template FINAL</vt:lpstr>
    </vt:vector>
  </TitlesOfParts>
  <Company>Home Ltd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BRANDING Word master template FINAL</dc:title>
  <dc:subject/>
  <dc:creator>Cavener, Aimee</dc:creator>
  <cp:keywords/>
  <cp:lastModifiedBy>Mark Charlton</cp:lastModifiedBy>
  <cp:revision>2</cp:revision>
  <cp:lastPrinted>2012-05-21T12:32:00Z</cp:lastPrinted>
  <dcterms:created xsi:type="dcterms:W3CDTF">2025-06-30T10:59:00Z</dcterms:created>
  <dcterms:modified xsi:type="dcterms:W3CDTF">2025-06-30T10:59:00Z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4dc07174-9f13-4317-b78b-bfc3f90a7a25</vt:lpwstr>
  </property>
  <property fmtid="{D5CDD505-2E9C-101B-9397-08002B2CF9AE}" pid="3" name="ContentTypeId">
    <vt:lpwstr>0x01010013EB7231AB5D0647AEF7547C1CAA0A2B</vt:lpwstr>
  </property>
  <property fmtid="{D5CDD505-2E9C-101B-9397-08002B2CF9AE}" pid="4" name="Classification">
    <vt:lpwstr>OFFICIAL (NOT MARKED)</vt:lpwstr>
  </property>
  <property fmtid="{D5CDD505-2E9C-101B-9397-08002B2CF9AE}" pid="5" name="IsMyDocuments">
    <vt:bool>true</vt:bool>
  </property>
  <property fmtid="{D5CDD505-2E9C-101B-9397-08002B2CF9AE}" pid="6" name="MSIP_Label_6baf695a-66d0-404f-b95a-69e7e7adf161_Enabled">
    <vt:lpwstr>true</vt:lpwstr>
  </property>
  <property fmtid="{D5CDD505-2E9C-101B-9397-08002B2CF9AE}" pid="7" name="MSIP_Label_6baf695a-66d0-404f-b95a-69e7e7adf161_SetDate">
    <vt:lpwstr>2020-06-29T10:52:32Z</vt:lpwstr>
  </property>
  <property fmtid="{D5CDD505-2E9C-101B-9397-08002B2CF9AE}" pid="8" name="MSIP_Label_6baf695a-66d0-404f-b95a-69e7e7adf161_Method">
    <vt:lpwstr>Privileged</vt:lpwstr>
  </property>
  <property fmtid="{D5CDD505-2E9C-101B-9397-08002B2CF9AE}" pid="9" name="MSIP_Label_6baf695a-66d0-404f-b95a-69e7e7adf161_Name">
    <vt:lpwstr>Official</vt:lpwstr>
  </property>
  <property fmtid="{D5CDD505-2E9C-101B-9397-08002B2CF9AE}" pid="10" name="MSIP_Label_6baf695a-66d0-404f-b95a-69e7e7adf161_SiteId">
    <vt:lpwstr>57c72ce6-9c62-4343-8935-5800b1f710ae</vt:lpwstr>
  </property>
  <property fmtid="{D5CDD505-2E9C-101B-9397-08002B2CF9AE}" pid="11" name="MSIP_Label_6baf695a-66d0-404f-b95a-69e7e7adf161_ActionId">
    <vt:lpwstr>50735ae1-3d50-45c8-8c87-000092b01a0c</vt:lpwstr>
  </property>
</Properties>
</file>